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F4ED" w14:textId="77777777" w:rsidR="00F24363" w:rsidRDefault="00F24363"/>
    <w:tbl>
      <w:tblPr>
        <w:tblW w:w="9746" w:type="dxa"/>
        <w:jc w:val="center"/>
        <w:tblLook w:val="01E0" w:firstRow="1" w:lastRow="1" w:firstColumn="1" w:lastColumn="1" w:noHBand="0" w:noVBand="0"/>
      </w:tblPr>
      <w:tblGrid>
        <w:gridCol w:w="2281"/>
        <w:gridCol w:w="16"/>
        <w:gridCol w:w="2276"/>
        <w:gridCol w:w="2409"/>
        <w:gridCol w:w="2764"/>
      </w:tblGrid>
      <w:tr w:rsidR="003A7BB6" w:rsidRPr="00B50983" w14:paraId="2BD1667A" w14:textId="77777777" w:rsidTr="00F24363">
        <w:trPr>
          <w:trHeight w:val="2570"/>
          <w:jc w:val="center"/>
        </w:trPr>
        <w:tc>
          <w:tcPr>
            <w:tcW w:w="97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0E7C08" w14:textId="22D923A9" w:rsidR="00F24363" w:rsidRDefault="00F24363" w:rsidP="00D333C7">
            <w:pPr>
              <w:pStyle w:val="Nagwek1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</w:rPr>
              <w:drawing>
                <wp:anchor distT="0" distB="0" distL="114300" distR="114300" simplePos="0" relativeHeight="251660800" behindDoc="0" locked="0" layoutInCell="1" allowOverlap="1" wp14:anchorId="28035690" wp14:editId="6E22A0EC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45720</wp:posOffset>
                  </wp:positionV>
                  <wp:extent cx="840740" cy="840740"/>
                  <wp:effectExtent l="0" t="0" r="0" b="0"/>
                  <wp:wrapNone/>
                  <wp:docPr id="2" name="Obraz 2" descr="Obraz zawierający tekst, Czcionka, Grafika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Grafika, symbol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0B106" w14:textId="0C7EE904" w:rsidR="00F24363" w:rsidRDefault="00F24363" w:rsidP="00D333C7">
            <w:pPr>
              <w:pStyle w:val="Nagwek1"/>
              <w:rPr>
                <w:sz w:val="31"/>
                <w:szCs w:val="31"/>
              </w:rPr>
            </w:pPr>
          </w:p>
          <w:p w14:paraId="18D87009" w14:textId="39174911" w:rsidR="00F24363" w:rsidRDefault="00F24363" w:rsidP="00D333C7">
            <w:pPr>
              <w:pStyle w:val="Nagwek1"/>
              <w:rPr>
                <w:sz w:val="31"/>
                <w:szCs w:val="31"/>
              </w:rPr>
            </w:pPr>
          </w:p>
          <w:p w14:paraId="631BAC81" w14:textId="77777777" w:rsidR="00F24363" w:rsidRDefault="00F24363" w:rsidP="00D333C7">
            <w:pPr>
              <w:pStyle w:val="Nagwek1"/>
              <w:rPr>
                <w:sz w:val="31"/>
                <w:szCs w:val="31"/>
              </w:rPr>
            </w:pPr>
          </w:p>
          <w:p w14:paraId="4E389773" w14:textId="1BCD022C" w:rsidR="00D333C7" w:rsidRPr="00D333C7" w:rsidRDefault="00D333C7" w:rsidP="00D333C7">
            <w:pPr>
              <w:pStyle w:val="Nagwek1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DEKLARACJA CZŁONKOWSKA</w:t>
            </w:r>
          </w:p>
          <w:p w14:paraId="4635F256" w14:textId="5E428AAE" w:rsidR="00D333C7" w:rsidRDefault="00D333C7" w:rsidP="00D333C7">
            <w:pPr>
              <w:jc w:val="center"/>
            </w:pPr>
            <w:r>
              <w:t>PRZYSTĄPIENIA DO</w:t>
            </w:r>
          </w:p>
          <w:p w14:paraId="46E8D145" w14:textId="2D9ED4F4" w:rsidR="00D333C7" w:rsidRDefault="00D333C7" w:rsidP="00D333C7">
            <w:pPr>
              <w:jc w:val="center"/>
            </w:pPr>
            <w:r>
              <w:t>OGÓLNOPOLSKIEGO STOWARZYSZENIA POŁOŻNYCH RODZINNYCH</w:t>
            </w:r>
          </w:p>
          <w:p w14:paraId="285A5090" w14:textId="50098E8E" w:rsidR="00D333C7" w:rsidRPr="00D333C7" w:rsidRDefault="00D333C7" w:rsidP="00D333C7"/>
        </w:tc>
      </w:tr>
      <w:tr w:rsidR="00263EE8" w:rsidRPr="00B50983" w14:paraId="5E1368F3" w14:textId="77777777" w:rsidTr="00DE5D0C">
        <w:trPr>
          <w:trHeight w:val="432"/>
          <w:jc w:val="center"/>
        </w:trPr>
        <w:tc>
          <w:tcPr>
            <w:tcW w:w="974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3432E8" w14:textId="49657CDE" w:rsidR="000F6DD4" w:rsidRPr="00B732D2" w:rsidRDefault="00D333C7" w:rsidP="00AB0C7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Deklaracj</w:t>
            </w:r>
            <w:r w:rsidR="00C55FF1">
              <w:rPr>
                <w:rFonts w:asciiTheme="minorHAnsi" w:hAnsiTheme="minorHAnsi" w:cstheme="minorHAnsi"/>
                <w:lang w:val="pl-PL"/>
              </w:rPr>
              <w:t>a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7F3236" w:rsidRPr="00B732D2">
              <w:rPr>
                <w:rFonts w:asciiTheme="minorHAnsi" w:hAnsiTheme="minorHAnsi" w:cstheme="minorHAnsi"/>
                <w:lang w:val="pl-PL"/>
              </w:rPr>
              <w:t>sporządza</w:t>
            </w:r>
            <w:r w:rsidR="00C55FF1">
              <w:rPr>
                <w:rFonts w:asciiTheme="minorHAnsi" w:hAnsiTheme="minorHAnsi" w:cstheme="minorHAnsi"/>
                <w:lang w:val="pl-PL"/>
              </w:rPr>
              <w:t>nia jest w wersji elektronicznej przez położną rodzinną z aktywnym NPWZ chcącą przystąpić do Ogólnopolskiego Stowarzyszenia Położnych Rodzinnych.</w:t>
            </w:r>
          </w:p>
          <w:p w14:paraId="4491D323" w14:textId="214B4079" w:rsidR="0095439C" w:rsidRPr="00B732D2" w:rsidRDefault="00C55FF1" w:rsidP="00AB0C7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Wypełnioną deklarację należy zapisać na dysku komputera a następnie podpisać </w:t>
            </w:r>
            <w:r w:rsidR="009722E5">
              <w:rPr>
                <w:rFonts w:asciiTheme="minorHAnsi" w:hAnsiTheme="minorHAnsi" w:cstheme="minorHAnsi"/>
                <w:lang w:val="pl-PL"/>
              </w:rPr>
              <w:t xml:space="preserve">profilem zaufanym </w:t>
            </w:r>
          </w:p>
          <w:p w14:paraId="10529502" w14:textId="77777777" w:rsidR="00A416ED" w:rsidRDefault="002B0AA7" w:rsidP="00D333C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Deklarację p</w:t>
            </w:r>
            <w:r w:rsidR="009722E5">
              <w:rPr>
                <w:rFonts w:asciiTheme="minorHAnsi" w:hAnsiTheme="minorHAnsi" w:cstheme="minorHAnsi"/>
                <w:bCs/>
                <w:lang w:val="pl-PL"/>
              </w:rPr>
              <w:t xml:space="preserve">odpisaną profilem zaufanym </w:t>
            </w:r>
            <w:r>
              <w:rPr>
                <w:rFonts w:asciiTheme="minorHAnsi" w:hAnsiTheme="minorHAnsi" w:cstheme="minorHAnsi"/>
                <w:bCs/>
                <w:lang w:val="pl-PL"/>
              </w:rPr>
              <w:t xml:space="preserve">należy wysłać na adres mailowy : </w:t>
            </w:r>
            <w:hyperlink r:id="rId9" w:history="1">
              <w:r w:rsidRPr="00893113">
                <w:rPr>
                  <w:rStyle w:val="Hipercze"/>
                  <w:rFonts w:asciiTheme="minorHAnsi" w:hAnsiTheme="minorHAnsi" w:cstheme="minorHAnsi"/>
                  <w:bCs/>
                  <w:lang w:val="pl-PL"/>
                </w:rPr>
                <w:t>osprpoloznerodzinne@wp.pl</w:t>
              </w:r>
            </w:hyperlink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0C98D441" w14:textId="68DFCE5C" w:rsidR="00C84AA3" w:rsidRPr="00D333C7" w:rsidRDefault="00C84AA3" w:rsidP="00D333C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Składka członkowska wynosi 20 zł/miesięcznie opłacana na numer konta podany na stronie OSPR</w:t>
            </w:r>
          </w:p>
        </w:tc>
      </w:tr>
      <w:tr w:rsidR="000739BA" w:rsidRPr="00B50983" w14:paraId="172774A6" w14:textId="77777777" w:rsidTr="00DE5D0C">
        <w:trPr>
          <w:trHeight w:val="288"/>
          <w:jc w:val="center"/>
        </w:trPr>
        <w:tc>
          <w:tcPr>
            <w:tcW w:w="974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9AE19FB" w14:textId="72D61D48" w:rsidR="000739BA" w:rsidRPr="00B732D2" w:rsidRDefault="00D333C7" w:rsidP="00FC42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OSOBOWE</w:t>
            </w:r>
            <w:r w:rsidR="00D740EA" w:rsidRPr="00B732D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   </w:t>
            </w:r>
          </w:p>
        </w:tc>
      </w:tr>
      <w:tr w:rsidR="00AE58D5" w:rsidRPr="00B50983" w14:paraId="621A0182" w14:textId="788FEEDA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6692CA" w14:textId="1B540AD7" w:rsidR="00AE58D5" w:rsidRDefault="00AE58D5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732D2">
              <w:rPr>
                <w:rFonts w:asciiTheme="minorHAnsi" w:hAnsiTheme="minorHAnsi" w:cstheme="minorHAnsi"/>
                <w:b/>
                <w:lang w:val="pl-PL"/>
              </w:rPr>
              <w:t>NAZWISKO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CB1050" w14:textId="43CD9A50" w:rsidR="00AE58D5" w:rsidRDefault="00CA73F4" w:rsidP="00C84AA3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 w:rsidR="00C84AA3"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="00C84AA3"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="00C84AA3"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="00C84AA3"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="00C84AA3"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50983" w14:paraId="75170A71" w14:textId="5ED20922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4DEA02" w14:textId="1BABBF31" w:rsidR="00AE58D5" w:rsidRDefault="00AE58D5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IMIĘ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B54AE6" w14:textId="284A6BC4" w:rsidR="00AE58D5" w:rsidRDefault="00CA73F4" w:rsidP="00AE58D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50983" w14:paraId="01D8ADBE" w14:textId="2104C5C4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59C4" w14:textId="066B5919" w:rsidR="00AE58D5" w:rsidRDefault="00AE58D5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DATA URODZENI</w:t>
            </w:r>
            <w:r w:rsidR="00F24363">
              <w:rPr>
                <w:rFonts w:asciiTheme="minorHAnsi" w:hAnsiTheme="minorHAnsi" w:cstheme="minorHAnsi"/>
                <w:b/>
                <w:lang w:val="pl-PL"/>
              </w:rPr>
              <w:t>A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A4A7" w14:textId="21462959" w:rsidR="00AE58D5" w:rsidRDefault="00CA73F4" w:rsidP="00805C2A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0301A2" w:rsidRPr="00B50983" w14:paraId="5512BA3E" w14:textId="3D73E3B8" w:rsidTr="00DE5D0C">
        <w:trPr>
          <w:gridAfter w:val="3"/>
          <w:wAfter w:w="7449" w:type="dxa"/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05441C" w14:textId="78526F44" w:rsidR="000301A2" w:rsidRDefault="000301A2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Adres zamieszkania </w:t>
            </w:r>
          </w:p>
        </w:tc>
      </w:tr>
      <w:tr w:rsidR="00AE58D5" w:rsidRPr="00B50983" w14:paraId="385F0562" w14:textId="3DD1B6F9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C49A44" w14:textId="221854BD" w:rsidR="00AE58D5" w:rsidRDefault="000301A2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ULICA/OSIEDLE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6551BD" w14:textId="37FB6075" w:rsidR="00AE58D5" w:rsidRDefault="00AE58D5" w:rsidP="00AE58D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50983" w14:paraId="54BCD1E4" w14:textId="0B34A194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9023DE" w14:textId="7EAF5185" w:rsidR="00AE58D5" w:rsidRDefault="000301A2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NUMER DOMU/ MIESZKANIA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276B20" w14:textId="6226761E" w:rsidR="00CA73F4" w:rsidRPr="00CA73F4" w:rsidRDefault="00AE58D5" w:rsidP="00AE58D5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50983" w14:paraId="3B44A679" w14:textId="09BBBA9C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1954" w14:textId="031909FC" w:rsidR="00AE58D5" w:rsidRDefault="000301A2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KOD POCZTOWY, MIEJSCOWOŚĆ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B5D0" w14:textId="254C5011" w:rsidR="00AE58D5" w:rsidRDefault="00CA73F4" w:rsidP="00AE58D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50983" w14:paraId="567D378F" w14:textId="4AC54A10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F22A" w14:textId="47145EC4" w:rsidR="00AE58D5" w:rsidRDefault="00DE5D0C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EMAIL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307E" w14:textId="7BA85CD6" w:rsidR="00AE58D5" w:rsidRDefault="00CA73F4" w:rsidP="00AE58D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DE5D0C" w:rsidRPr="00B50983" w14:paraId="6B3882E0" w14:textId="77777777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9F12" w14:textId="464EBE0E" w:rsidR="00DE5D0C" w:rsidRDefault="00DE5D0C" w:rsidP="00AE58D5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NUMER PRAWA WYKONYWANIA ZAWODU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1E27" w14:textId="7A0E4E1A" w:rsidR="00DE5D0C" w:rsidRPr="00E937CE" w:rsidRDefault="00DE5D0C" w:rsidP="00AE58D5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50983" w14:paraId="58473561" w14:textId="523C3FD3" w:rsidTr="00DE5D0C">
        <w:trPr>
          <w:trHeight w:val="288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505A" w14:textId="67940EA9" w:rsidR="00AE58D5" w:rsidRDefault="00AE58D5" w:rsidP="00AE58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TELEFON KONTAKTOWY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73EA" w14:textId="1CFCF65D" w:rsidR="00AE58D5" w:rsidRDefault="00AE58D5" w:rsidP="00AE58D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732D2" w14:paraId="59637720" w14:textId="77777777" w:rsidTr="00DE5D0C">
        <w:trPr>
          <w:trHeight w:val="288"/>
          <w:jc w:val="center"/>
        </w:trPr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4CDC" w14:textId="032519F3" w:rsidR="00AE58D5" w:rsidRPr="00272866" w:rsidRDefault="00AE58D5" w:rsidP="00AE58D5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WYKSZTAŁCENIE- zaznacz znakiem  „x” oraz wpisz dane</w:t>
            </w:r>
          </w:p>
        </w:tc>
      </w:tr>
      <w:tr w:rsidR="00DE5D0C" w:rsidRPr="00B732D2" w14:paraId="27D83DDC" w14:textId="77777777" w:rsidTr="00F64D94">
        <w:trPr>
          <w:trHeight w:val="288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8261065" w14:textId="203C0F80" w:rsidR="00AE58D5" w:rsidRDefault="00CC0246" w:rsidP="00CC0246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POLICEALNE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774FD31F" w14:textId="58AFBAE3" w:rsidR="00AE58D5" w:rsidRPr="00E937CE" w:rsidRDefault="00F64D94" w:rsidP="00AE58D5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W</w:t>
            </w:r>
            <w:r w:rsidR="00AE58D5" w:rsidRPr="00A50412">
              <w:rPr>
                <w:rFonts w:asciiTheme="minorHAnsi" w:hAnsiTheme="minorHAnsi" w:cstheme="minorHAnsi"/>
                <w:b/>
                <w:lang w:val="pl-PL"/>
              </w:rPr>
              <w:t>yższe zawodowe – licencjat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C6343B2" w14:textId="39AE66B8" w:rsidR="00AE58D5" w:rsidRPr="00F64D94" w:rsidRDefault="00F64D94" w:rsidP="00AE58D5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F64D94">
              <w:rPr>
                <w:rFonts w:asciiTheme="minorHAnsi" w:hAnsiTheme="minorHAnsi" w:cstheme="minorHAnsi"/>
                <w:b/>
                <w:bCs/>
                <w:lang w:val="pl-PL"/>
              </w:rPr>
              <w:t>W</w:t>
            </w:r>
            <w:r w:rsidR="00AE58D5" w:rsidRPr="00F64D94">
              <w:rPr>
                <w:rFonts w:asciiTheme="minorHAnsi" w:hAnsiTheme="minorHAnsi" w:cstheme="minorHAnsi"/>
                <w:b/>
                <w:bCs/>
                <w:lang w:val="pl-PL"/>
              </w:rPr>
              <w:t>yższe</w:t>
            </w:r>
            <w:r w:rsidR="001D4963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II stopnia</w:t>
            </w:r>
            <w:r w:rsidR="00AE58D5" w:rsidRPr="00F64D94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728F230" w14:textId="0BE5358B" w:rsidR="00AE58D5" w:rsidRPr="00F64D94" w:rsidRDefault="00AE58D5" w:rsidP="00AE58D5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F64D94">
              <w:rPr>
                <w:rFonts w:asciiTheme="minorHAnsi" w:hAnsiTheme="minorHAnsi" w:cstheme="minorHAnsi"/>
                <w:b/>
                <w:bCs/>
                <w:lang w:val="pl-PL"/>
              </w:rPr>
              <w:t>Ukończona specjalizacja (rok ukończenia)</w:t>
            </w:r>
          </w:p>
        </w:tc>
      </w:tr>
      <w:tr w:rsidR="00DE5D0C" w:rsidRPr="00B732D2" w14:paraId="09F87E4E" w14:textId="77777777" w:rsidTr="00F64D94">
        <w:trPr>
          <w:trHeight w:val="288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A8AA03" w14:textId="0107F3A4" w:rsidR="00AE58D5" w:rsidRDefault="00AE58D5" w:rsidP="00F2436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instrText xml:space="preserve"> FORMCHECKBOX </w:instrText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separate"/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end"/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3F8F2E2D" w14:textId="5FF16FBE" w:rsidR="00AE58D5" w:rsidRPr="00E937CE" w:rsidRDefault="00AE58D5" w:rsidP="00AE58D5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instrText xml:space="preserve"> FORMCHECKBOX </w:instrText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separate"/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2EB3C33" w14:textId="0C00CE54" w:rsidR="00AE58D5" w:rsidRPr="00B732D2" w:rsidRDefault="00AE58D5" w:rsidP="00AE58D5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instrText xml:space="preserve"> FORMCHECKBOX </w:instrText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separate"/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end"/>
            </w: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5717826" w14:textId="1BAF3C5D" w:rsidR="00AE58D5" w:rsidRPr="00B732D2" w:rsidRDefault="00AE58D5" w:rsidP="00AE58D5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instrText xml:space="preserve"> FORMCHECKBOX </w:instrText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separate"/>
            </w:r>
            <w:r w:rsidRPr="002E390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pl-PL"/>
              </w:rPr>
              <w:fldChar w:fldCharType="end"/>
            </w:r>
          </w:p>
        </w:tc>
      </w:tr>
      <w:tr w:rsidR="00AE58D5" w:rsidRPr="00B732D2" w14:paraId="1EECB557" w14:textId="77777777" w:rsidTr="00DE5D0C">
        <w:trPr>
          <w:trHeight w:val="1039"/>
          <w:jc w:val="center"/>
        </w:trPr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B9D3" w14:textId="798EF902" w:rsidR="00AE58D5" w:rsidRDefault="00AE58D5" w:rsidP="00AE58D5">
            <w:pPr>
              <w:rPr>
                <w:rFonts w:asciiTheme="minorHAnsi" w:hAnsiTheme="minorHAnsi" w:cstheme="minorHAnsi"/>
                <w:b/>
                <w:highlight w:val="lightGray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Miejsce Pracy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B5F5" w14:textId="2DF09E62" w:rsidR="00AE58D5" w:rsidRPr="00E937CE" w:rsidRDefault="00AE58D5" w:rsidP="00AE58D5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5DD5" w14:textId="576EAAC9" w:rsidR="00AE58D5" w:rsidRDefault="00AE58D5" w:rsidP="00AE58D5">
            <w:pPr>
              <w:jc w:val="center"/>
              <w:rPr>
                <w:rFonts w:asciiTheme="minorHAnsi" w:hAnsiTheme="minorHAnsi" w:cstheme="minorHAnsi"/>
                <w:b/>
                <w:highlight w:val="lightGray"/>
                <w:lang w:val="pl-PL"/>
              </w:rPr>
            </w:pPr>
            <w:r w:rsidRPr="00BB4C36">
              <w:rPr>
                <w:rFonts w:asciiTheme="minorHAnsi" w:hAnsiTheme="minorHAnsi" w:cstheme="minorHAnsi"/>
                <w:b/>
                <w:lang w:val="pl-PL"/>
              </w:rPr>
              <w:t>Staż pracy w zawodzie położnej  (w latach)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178872" w14:textId="4983638B" w:rsidR="00AE58D5" w:rsidRPr="00E937CE" w:rsidRDefault="00AE58D5" w:rsidP="00AE58D5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732D2" w14:paraId="3AC85289" w14:textId="77777777" w:rsidTr="00DE5D0C">
        <w:trPr>
          <w:trHeight w:val="288"/>
          <w:jc w:val="center"/>
        </w:trPr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ECB49A" w14:textId="5D5965FB" w:rsidR="00AE58D5" w:rsidRDefault="00AE58D5" w:rsidP="00AE58D5">
            <w:pPr>
              <w:rPr>
                <w:rFonts w:asciiTheme="minorHAnsi" w:hAnsiTheme="minorHAnsi" w:cstheme="minorHAnsi"/>
                <w:b/>
                <w:highlight w:val="lightGray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Staż pracy na obecnie zajmowanym stanowisku pracy</w:t>
            </w:r>
          </w:p>
        </w:tc>
        <w:tc>
          <w:tcPr>
            <w:tcW w:w="74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618A8C" w14:textId="68CBCD0A" w:rsidR="00AE58D5" w:rsidRPr="00E937CE" w:rsidRDefault="00AE58D5" w:rsidP="00AE58D5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instrText xml:space="preserve"> FORMTEXT </w:instrTex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>
              <w:rPr>
                <w:rFonts w:asciiTheme="minorHAnsi" w:hAnsiTheme="minorHAnsi" w:cstheme="minorHAnsi"/>
                <w:b/>
                <w:lang w:val="pl-PL"/>
              </w:rPr>
              <w:t> </w:t>
            </w:r>
            <w:r w:rsidRPr="00E937CE">
              <w:rPr>
                <w:rFonts w:asciiTheme="minorHAnsi" w:hAnsiTheme="minorHAnsi" w:cstheme="minorHAnsi"/>
                <w:b/>
                <w:lang w:val="pl-PL"/>
              </w:rPr>
              <w:fldChar w:fldCharType="end"/>
            </w:r>
          </w:p>
        </w:tc>
      </w:tr>
      <w:tr w:rsidR="00AE58D5" w:rsidRPr="00B732D2" w14:paraId="0755ABA9" w14:textId="77777777" w:rsidTr="00DE5D0C">
        <w:trPr>
          <w:trHeight w:val="360"/>
          <w:jc w:val="center"/>
        </w:trPr>
        <w:tc>
          <w:tcPr>
            <w:tcW w:w="97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D19533" w14:textId="4EE5DAE4" w:rsidR="00AE58D5" w:rsidRPr="00D00726" w:rsidRDefault="00AE58D5" w:rsidP="00AE58D5">
            <w:pPr>
              <w:pStyle w:val="Nagwek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RODO</w:t>
            </w:r>
            <w:r w:rsidRPr="00D007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AE58D5" w:rsidRPr="00B50983" w14:paraId="30F4E9C0" w14:textId="77777777" w:rsidTr="00DE5D0C">
        <w:trPr>
          <w:trHeight w:val="1062"/>
          <w:jc w:val="center"/>
        </w:trPr>
        <w:tc>
          <w:tcPr>
            <w:tcW w:w="97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192AE2" w14:textId="77777777" w:rsidR="00AE58D5" w:rsidRPr="005C2212" w:rsidRDefault="00AE58D5" w:rsidP="00AE58D5">
            <w:pPr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5C2212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Oświadczam, iż wyrażam zgodę na przetwarzanie moich danych osobowych do realizacji celów statutowych</w:t>
            </w:r>
          </w:p>
          <w:p w14:paraId="548EC69D" w14:textId="0CDFCA84" w:rsidR="00AE58D5" w:rsidRPr="005C2212" w:rsidRDefault="000301A2" w:rsidP="00AE58D5">
            <w:pPr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Ogólnopolskiego Stowarzyszenia Położnych Rodzinnych</w:t>
            </w:r>
            <w:r w:rsidR="00AE58D5" w:rsidRPr="005C2212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, z zachowaniem wymogów wynikających z ustawy z dnia 29 sierpnia 1997 r.</w:t>
            </w:r>
          </w:p>
          <w:p w14:paraId="7CA7159C" w14:textId="04665CD1" w:rsidR="00AE58D5" w:rsidRPr="00B732D2" w:rsidRDefault="00AE58D5" w:rsidP="00AE58D5">
            <w:pPr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5C2212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o ochronie danych osobowych (Dz. U. z 2002 r Nr 101, poz. 926 z późn. zm.)</w:t>
            </w:r>
          </w:p>
        </w:tc>
      </w:tr>
      <w:tr w:rsidR="00AE58D5" w:rsidRPr="00B50983" w14:paraId="7687D88F" w14:textId="77777777" w:rsidTr="00DE5D0C">
        <w:trPr>
          <w:trHeight w:val="490"/>
          <w:jc w:val="center"/>
        </w:trPr>
        <w:tc>
          <w:tcPr>
            <w:tcW w:w="97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FF7F53C" w14:textId="5F002866" w:rsidR="00AE58D5" w:rsidRPr="000A4FEA" w:rsidRDefault="00DE5D0C" w:rsidP="00AE58D5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Data / podpis</w:t>
            </w:r>
          </w:p>
        </w:tc>
      </w:tr>
    </w:tbl>
    <w:p w14:paraId="1EDF4BD0" w14:textId="49C686C1" w:rsidR="009F075F" w:rsidRPr="00B732D2" w:rsidRDefault="009F075F" w:rsidP="005C2212">
      <w:pPr>
        <w:jc w:val="both"/>
        <w:rPr>
          <w:rFonts w:asciiTheme="minorHAnsi" w:hAnsiTheme="minorHAnsi" w:cstheme="minorHAnsi"/>
          <w:lang w:val="pl-PL"/>
        </w:rPr>
      </w:pPr>
    </w:p>
    <w:sectPr w:rsidR="009F075F" w:rsidRPr="00B732D2" w:rsidSect="00BD0E50">
      <w:headerReference w:type="default" r:id="rId10"/>
      <w:footerReference w:type="default" r:id="rId11"/>
      <w:pgSz w:w="11907" w:h="16839"/>
      <w:pgMar w:top="862" w:right="1077" w:bottom="8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CF0E" w14:textId="77777777" w:rsidR="00076AC1" w:rsidRDefault="00076AC1" w:rsidP="0057686B">
      <w:pPr>
        <w:spacing w:before="0"/>
      </w:pPr>
      <w:r>
        <w:separator/>
      </w:r>
    </w:p>
  </w:endnote>
  <w:endnote w:type="continuationSeparator" w:id="0">
    <w:p w14:paraId="21E46451" w14:textId="77777777" w:rsidR="00076AC1" w:rsidRDefault="00076AC1" w:rsidP="005768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14F9" w14:textId="1B7B7B2D" w:rsidR="00EE1EAE" w:rsidRDefault="00EE1EAE" w:rsidP="00AA0840">
    <w:pPr>
      <w:pStyle w:val="Stopka"/>
      <w:rPr>
        <w:rFonts w:ascii="Arial" w:hAnsi="Arial" w:cs="Arial"/>
        <w:szCs w:val="22"/>
        <w:lang w:val="pl-PL"/>
      </w:rPr>
    </w:pPr>
    <w:r w:rsidRPr="004C1C05">
      <w:rPr>
        <w:rFonts w:ascii="Arial" w:hAnsi="Arial" w:cs="Arial"/>
        <w:lang w:val="pl-PL"/>
      </w:rPr>
      <w:tab/>
    </w:r>
    <w:r w:rsidRPr="004C1C05">
      <w:rPr>
        <w:rFonts w:ascii="Arial" w:hAnsi="Arial" w:cs="Arial"/>
        <w:lang w:val="pl-PL"/>
      </w:rPr>
      <w:tab/>
      <w:t xml:space="preserve">Strona </w:t>
    </w:r>
    <w:r>
      <w:rPr>
        <w:rFonts w:ascii="Arial" w:hAnsi="Arial" w:cs="Arial"/>
        <w:b/>
        <w:bCs/>
      </w:rPr>
      <w:fldChar w:fldCharType="begin"/>
    </w:r>
    <w:r w:rsidRPr="004C1C05">
      <w:rPr>
        <w:rFonts w:ascii="Arial" w:hAnsi="Arial" w:cs="Arial"/>
        <w:b/>
        <w:bCs/>
        <w:lang w:val="pl-PL"/>
      </w:rPr>
      <w:instrText>PAGE  \* Arabic  \* MERGEFORMAT</w:instrText>
    </w:r>
    <w:r>
      <w:rPr>
        <w:rFonts w:ascii="Arial" w:hAnsi="Arial" w:cs="Arial"/>
        <w:b/>
        <w:bCs/>
      </w:rPr>
      <w:fldChar w:fldCharType="separate"/>
    </w:r>
    <w:r w:rsidR="00A01862">
      <w:rPr>
        <w:rFonts w:ascii="Arial" w:hAnsi="Arial" w:cs="Arial"/>
        <w:b/>
        <w:bCs/>
        <w:noProof/>
        <w:lang w:val="pl-PL"/>
      </w:rPr>
      <w:t>2</w:t>
    </w:r>
    <w:r>
      <w:rPr>
        <w:rFonts w:ascii="Arial" w:hAnsi="Arial" w:cs="Arial"/>
        <w:b/>
        <w:bCs/>
      </w:rPr>
      <w:fldChar w:fldCharType="end"/>
    </w:r>
    <w:r w:rsidRPr="004C1C05">
      <w:rPr>
        <w:rFonts w:ascii="Arial" w:hAnsi="Arial" w:cs="Arial"/>
        <w:lang w:val="pl-PL"/>
      </w:rPr>
      <w:t xml:space="preserve"> z </w:t>
    </w:r>
    <w:r>
      <w:rPr>
        <w:rFonts w:ascii="Arial" w:hAnsi="Arial" w:cs="Arial"/>
        <w:b/>
        <w:bCs/>
      </w:rPr>
      <w:fldChar w:fldCharType="begin"/>
    </w:r>
    <w:r w:rsidRPr="004C1C05">
      <w:rPr>
        <w:rFonts w:ascii="Arial" w:hAnsi="Arial" w:cs="Arial"/>
        <w:b/>
        <w:bCs/>
        <w:lang w:val="pl-PL"/>
      </w:rPr>
      <w:instrText>NUMPAGES  \* Arabic  \* MERGEFORMAT</w:instrText>
    </w:r>
    <w:r>
      <w:rPr>
        <w:rFonts w:ascii="Arial" w:hAnsi="Arial" w:cs="Arial"/>
        <w:b/>
        <w:bCs/>
      </w:rPr>
      <w:fldChar w:fldCharType="separate"/>
    </w:r>
    <w:r w:rsidR="00A01862">
      <w:rPr>
        <w:rFonts w:ascii="Arial" w:hAnsi="Arial" w:cs="Arial"/>
        <w:b/>
        <w:bCs/>
        <w:noProof/>
        <w:lang w:val="pl-PL"/>
      </w:rPr>
      <w:t>2</w:t>
    </w:r>
    <w:r>
      <w:rPr>
        <w:rFonts w:ascii="Arial" w:hAnsi="Arial" w:cs="Arial"/>
        <w:b/>
        <w:bCs/>
      </w:rPr>
      <w:fldChar w:fldCharType="end"/>
    </w:r>
  </w:p>
  <w:p w14:paraId="4D3C380C" w14:textId="77777777" w:rsidR="00EE1EAE" w:rsidRPr="004C1C05" w:rsidRDefault="00EE1EAE">
    <w:pPr>
      <w:pStyle w:val="Stopka"/>
      <w:rPr>
        <w:lang w:val="pl-PL"/>
      </w:rPr>
    </w:pPr>
  </w:p>
  <w:p w14:paraId="1A3F08EA" w14:textId="77777777" w:rsidR="00EE1EAE" w:rsidRPr="004C1C05" w:rsidRDefault="00EE1EA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6D00" w14:textId="77777777" w:rsidR="00076AC1" w:rsidRDefault="00076AC1" w:rsidP="0057686B">
      <w:pPr>
        <w:spacing w:before="0"/>
      </w:pPr>
      <w:r>
        <w:separator/>
      </w:r>
    </w:p>
  </w:footnote>
  <w:footnote w:type="continuationSeparator" w:id="0">
    <w:p w14:paraId="723DF43C" w14:textId="77777777" w:rsidR="00076AC1" w:rsidRDefault="00076AC1" w:rsidP="005768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F30D" w14:textId="4160000B" w:rsidR="00EE1EAE" w:rsidRDefault="00EE1EAE">
    <w:pPr>
      <w:pStyle w:val="Nagwek"/>
    </w:pPr>
    <w:r>
      <w:t xml:space="preserve">                                                                                                                                                             </w:t>
    </w:r>
  </w:p>
  <w:p w14:paraId="341DF405" w14:textId="77777777" w:rsidR="00EE1EAE" w:rsidRDefault="00EE1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185"/>
    <w:multiLevelType w:val="hybridMultilevel"/>
    <w:tmpl w:val="D958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957"/>
    <w:multiLevelType w:val="hybridMultilevel"/>
    <w:tmpl w:val="2BAE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9E2"/>
    <w:multiLevelType w:val="hybridMultilevel"/>
    <w:tmpl w:val="1608B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0BCA"/>
    <w:multiLevelType w:val="hybridMultilevel"/>
    <w:tmpl w:val="0AB2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C71"/>
    <w:multiLevelType w:val="hybridMultilevel"/>
    <w:tmpl w:val="A69E970E"/>
    <w:lvl w:ilvl="0" w:tplc="362E0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14535">
    <w:abstractNumId w:val="3"/>
  </w:num>
  <w:num w:numId="2" w16cid:durableId="1257402314">
    <w:abstractNumId w:val="2"/>
  </w:num>
  <w:num w:numId="3" w16cid:durableId="509414466">
    <w:abstractNumId w:val="4"/>
  </w:num>
  <w:num w:numId="4" w16cid:durableId="847645482">
    <w:abstractNumId w:val="0"/>
  </w:num>
  <w:num w:numId="5" w16cid:durableId="96168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EA"/>
    <w:rsid w:val="00001460"/>
    <w:rsid w:val="00020697"/>
    <w:rsid w:val="000301A2"/>
    <w:rsid w:val="00040F9D"/>
    <w:rsid w:val="0004635A"/>
    <w:rsid w:val="000739BA"/>
    <w:rsid w:val="00076AC1"/>
    <w:rsid w:val="00084579"/>
    <w:rsid w:val="00090954"/>
    <w:rsid w:val="0009096A"/>
    <w:rsid w:val="000A4FEA"/>
    <w:rsid w:val="000D52EF"/>
    <w:rsid w:val="000D559C"/>
    <w:rsid w:val="000E3B47"/>
    <w:rsid w:val="000F5BF8"/>
    <w:rsid w:val="000F6DD4"/>
    <w:rsid w:val="00102C77"/>
    <w:rsid w:val="00104092"/>
    <w:rsid w:val="001048F4"/>
    <w:rsid w:val="00133668"/>
    <w:rsid w:val="001463D0"/>
    <w:rsid w:val="0015346A"/>
    <w:rsid w:val="001653B7"/>
    <w:rsid w:val="00174A0F"/>
    <w:rsid w:val="00191D87"/>
    <w:rsid w:val="001D4963"/>
    <w:rsid w:val="001D51B8"/>
    <w:rsid w:val="001E0D29"/>
    <w:rsid w:val="001F2B66"/>
    <w:rsid w:val="001F58BD"/>
    <w:rsid w:val="002316E3"/>
    <w:rsid w:val="00233DE5"/>
    <w:rsid w:val="002540D1"/>
    <w:rsid w:val="00261DA6"/>
    <w:rsid w:val="00263EE8"/>
    <w:rsid w:val="002667C6"/>
    <w:rsid w:val="002715A1"/>
    <w:rsid w:val="00272866"/>
    <w:rsid w:val="002873E7"/>
    <w:rsid w:val="002A7D54"/>
    <w:rsid w:val="002B07BE"/>
    <w:rsid w:val="002B0AA7"/>
    <w:rsid w:val="002B37B1"/>
    <w:rsid w:val="002B4D1B"/>
    <w:rsid w:val="002B7922"/>
    <w:rsid w:val="002C21DC"/>
    <w:rsid w:val="002C3C14"/>
    <w:rsid w:val="002C7E96"/>
    <w:rsid w:val="002D6EEC"/>
    <w:rsid w:val="002D7260"/>
    <w:rsid w:val="002E3902"/>
    <w:rsid w:val="002F27B9"/>
    <w:rsid w:val="002F3480"/>
    <w:rsid w:val="00320E35"/>
    <w:rsid w:val="00341BED"/>
    <w:rsid w:val="0035032A"/>
    <w:rsid w:val="00356406"/>
    <w:rsid w:val="00372885"/>
    <w:rsid w:val="003862A7"/>
    <w:rsid w:val="003A2741"/>
    <w:rsid w:val="003A77BB"/>
    <w:rsid w:val="003A7BB6"/>
    <w:rsid w:val="003D0734"/>
    <w:rsid w:val="003E0F00"/>
    <w:rsid w:val="003F23E9"/>
    <w:rsid w:val="003F5290"/>
    <w:rsid w:val="004102DA"/>
    <w:rsid w:val="004124F4"/>
    <w:rsid w:val="004455E7"/>
    <w:rsid w:val="004546A7"/>
    <w:rsid w:val="00482F3C"/>
    <w:rsid w:val="0048585E"/>
    <w:rsid w:val="0048631F"/>
    <w:rsid w:val="00493BAE"/>
    <w:rsid w:val="00496B82"/>
    <w:rsid w:val="00497F3E"/>
    <w:rsid w:val="004A2862"/>
    <w:rsid w:val="004A311D"/>
    <w:rsid w:val="004B0BC7"/>
    <w:rsid w:val="004C1C05"/>
    <w:rsid w:val="004C627E"/>
    <w:rsid w:val="004E02B3"/>
    <w:rsid w:val="004E1650"/>
    <w:rsid w:val="004E3BA6"/>
    <w:rsid w:val="004E7562"/>
    <w:rsid w:val="004F5AEE"/>
    <w:rsid w:val="004F5EB0"/>
    <w:rsid w:val="0050527A"/>
    <w:rsid w:val="00525BCA"/>
    <w:rsid w:val="00530366"/>
    <w:rsid w:val="00533012"/>
    <w:rsid w:val="00534FC9"/>
    <w:rsid w:val="00551F26"/>
    <w:rsid w:val="0055679B"/>
    <w:rsid w:val="00560246"/>
    <w:rsid w:val="005747EA"/>
    <w:rsid w:val="0057686B"/>
    <w:rsid w:val="005854DA"/>
    <w:rsid w:val="00592172"/>
    <w:rsid w:val="00594457"/>
    <w:rsid w:val="005A3B18"/>
    <w:rsid w:val="005B3C84"/>
    <w:rsid w:val="005C214A"/>
    <w:rsid w:val="005C2212"/>
    <w:rsid w:val="005C3E91"/>
    <w:rsid w:val="005F24E8"/>
    <w:rsid w:val="005F2665"/>
    <w:rsid w:val="006047A4"/>
    <w:rsid w:val="00607962"/>
    <w:rsid w:val="0064316E"/>
    <w:rsid w:val="006441BA"/>
    <w:rsid w:val="00651742"/>
    <w:rsid w:val="0065614D"/>
    <w:rsid w:val="00663F2D"/>
    <w:rsid w:val="006765DA"/>
    <w:rsid w:val="00680E85"/>
    <w:rsid w:val="00680EAD"/>
    <w:rsid w:val="00685D44"/>
    <w:rsid w:val="00691867"/>
    <w:rsid w:val="00694136"/>
    <w:rsid w:val="006B0CD0"/>
    <w:rsid w:val="006B1C8D"/>
    <w:rsid w:val="006C3887"/>
    <w:rsid w:val="006C44C3"/>
    <w:rsid w:val="006E049F"/>
    <w:rsid w:val="006E1031"/>
    <w:rsid w:val="006F0DDF"/>
    <w:rsid w:val="006F35B2"/>
    <w:rsid w:val="006F4FD4"/>
    <w:rsid w:val="007041CA"/>
    <w:rsid w:val="0071062C"/>
    <w:rsid w:val="007111FA"/>
    <w:rsid w:val="00726F84"/>
    <w:rsid w:val="007274D2"/>
    <w:rsid w:val="00754A72"/>
    <w:rsid w:val="0078144F"/>
    <w:rsid w:val="00784810"/>
    <w:rsid w:val="007848C3"/>
    <w:rsid w:val="007B4189"/>
    <w:rsid w:val="007E3B53"/>
    <w:rsid w:val="007F3236"/>
    <w:rsid w:val="007F703E"/>
    <w:rsid w:val="00805C2A"/>
    <w:rsid w:val="00806F16"/>
    <w:rsid w:val="0081739A"/>
    <w:rsid w:val="00834DBF"/>
    <w:rsid w:val="00842F39"/>
    <w:rsid w:val="00865691"/>
    <w:rsid w:val="0086712D"/>
    <w:rsid w:val="008722F8"/>
    <w:rsid w:val="00876DA4"/>
    <w:rsid w:val="008B18B5"/>
    <w:rsid w:val="008B4366"/>
    <w:rsid w:val="008E7C45"/>
    <w:rsid w:val="008F4F5D"/>
    <w:rsid w:val="00905396"/>
    <w:rsid w:val="0095439C"/>
    <w:rsid w:val="00954BBA"/>
    <w:rsid w:val="009722E5"/>
    <w:rsid w:val="00974767"/>
    <w:rsid w:val="00975173"/>
    <w:rsid w:val="009828D4"/>
    <w:rsid w:val="00984B24"/>
    <w:rsid w:val="00996493"/>
    <w:rsid w:val="009975F5"/>
    <w:rsid w:val="009A4363"/>
    <w:rsid w:val="009A78CB"/>
    <w:rsid w:val="009B46FC"/>
    <w:rsid w:val="009D11B6"/>
    <w:rsid w:val="009D7AE1"/>
    <w:rsid w:val="009E4169"/>
    <w:rsid w:val="009E4793"/>
    <w:rsid w:val="009F075F"/>
    <w:rsid w:val="009F5B95"/>
    <w:rsid w:val="00A01862"/>
    <w:rsid w:val="00A01DFE"/>
    <w:rsid w:val="00A07D12"/>
    <w:rsid w:val="00A131AC"/>
    <w:rsid w:val="00A23632"/>
    <w:rsid w:val="00A253F3"/>
    <w:rsid w:val="00A416ED"/>
    <w:rsid w:val="00A50412"/>
    <w:rsid w:val="00A65A1F"/>
    <w:rsid w:val="00A94C1B"/>
    <w:rsid w:val="00A9509C"/>
    <w:rsid w:val="00A960F4"/>
    <w:rsid w:val="00A96D0C"/>
    <w:rsid w:val="00AA0105"/>
    <w:rsid w:val="00AA0840"/>
    <w:rsid w:val="00AA1A58"/>
    <w:rsid w:val="00AA356C"/>
    <w:rsid w:val="00AA726E"/>
    <w:rsid w:val="00AB0C77"/>
    <w:rsid w:val="00AC6A0B"/>
    <w:rsid w:val="00AD1F36"/>
    <w:rsid w:val="00AD3693"/>
    <w:rsid w:val="00AD7875"/>
    <w:rsid w:val="00AE0F6E"/>
    <w:rsid w:val="00AE5207"/>
    <w:rsid w:val="00AE58D5"/>
    <w:rsid w:val="00AF5031"/>
    <w:rsid w:val="00B25741"/>
    <w:rsid w:val="00B40812"/>
    <w:rsid w:val="00B40F87"/>
    <w:rsid w:val="00B50983"/>
    <w:rsid w:val="00B66CCD"/>
    <w:rsid w:val="00B72179"/>
    <w:rsid w:val="00B732D2"/>
    <w:rsid w:val="00BB2853"/>
    <w:rsid w:val="00BB2F44"/>
    <w:rsid w:val="00BB4C36"/>
    <w:rsid w:val="00BB5F87"/>
    <w:rsid w:val="00BD0E50"/>
    <w:rsid w:val="00BE1AB1"/>
    <w:rsid w:val="00BE6205"/>
    <w:rsid w:val="00C10341"/>
    <w:rsid w:val="00C1553C"/>
    <w:rsid w:val="00C25FB7"/>
    <w:rsid w:val="00C4086B"/>
    <w:rsid w:val="00C42C12"/>
    <w:rsid w:val="00C435A4"/>
    <w:rsid w:val="00C50F09"/>
    <w:rsid w:val="00C55FF1"/>
    <w:rsid w:val="00C70F6E"/>
    <w:rsid w:val="00C72C05"/>
    <w:rsid w:val="00C73A86"/>
    <w:rsid w:val="00C760E6"/>
    <w:rsid w:val="00C833F6"/>
    <w:rsid w:val="00C844D0"/>
    <w:rsid w:val="00C84AA3"/>
    <w:rsid w:val="00CA73F4"/>
    <w:rsid w:val="00CB0A2D"/>
    <w:rsid w:val="00CC0246"/>
    <w:rsid w:val="00CC0E60"/>
    <w:rsid w:val="00CC51B3"/>
    <w:rsid w:val="00CC556F"/>
    <w:rsid w:val="00CF01C7"/>
    <w:rsid w:val="00CF6363"/>
    <w:rsid w:val="00D00726"/>
    <w:rsid w:val="00D31B5D"/>
    <w:rsid w:val="00D333C7"/>
    <w:rsid w:val="00D4517E"/>
    <w:rsid w:val="00D4584D"/>
    <w:rsid w:val="00D467BB"/>
    <w:rsid w:val="00D67906"/>
    <w:rsid w:val="00D71672"/>
    <w:rsid w:val="00D73442"/>
    <w:rsid w:val="00D740EA"/>
    <w:rsid w:val="00D93B47"/>
    <w:rsid w:val="00DB278F"/>
    <w:rsid w:val="00DB3CD2"/>
    <w:rsid w:val="00DC1D11"/>
    <w:rsid w:val="00DC1F84"/>
    <w:rsid w:val="00DC45FC"/>
    <w:rsid w:val="00DC6B03"/>
    <w:rsid w:val="00DD0C43"/>
    <w:rsid w:val="00DD3CF6"/>
    <w:rsid w:val="00DE5D0C"/>
    <w:rsid w:val="00DF3623"/>
    <w:rsid w:val="00DF73B6"/>
    <w:rsid w:val="00E0144B"/>
    <w:rsid w:val="00E05399"/>
    <w:rsid w:val="00E05AFC"/>
    <w:rsid w:val="00E079F1"/>
    <w:rsid w:val="00E12919"/>
    <w:rsid w:val="00E1387B"/>
    <w:rsid w:val="00E169AA"/>
    <w:rsid w:val="00E641DC"/>
    <w:rsid w:val="00E6643C"/>
    <w:rsid w:val="00E71BAA"/>
    <w:rsid w:val="00E84D19"/>
    <w:rsid w:val="00E93187"/>
    <w:rsid w:val="00E93345"/>
    <w:rsid w:val="00E937CE"/>
    <w:rsid w:val="00E94EE6"/>
    <w:rsid w:val="00EC07DF"/>
    <w:rsid w:val="00ED347D"/>
    <w:rsid w:val="00EE1EAE"/>
    <w:rsid w:val="00EE66FD"/>
    <w:rsid w:val="00EF6114"/>
    <w:rsid w:val="00F027B3"/>
    <w:rsid w:val="00F03ACB"/>
    <w:rsid w:val="00F10BAF"/>
    <w:rsid w:val="00F13CC9"/>
    <w:rsid w:val="00F24363"/>
    <w:rsid w:val="00F34AC0"/>
    <w:rsid w:val="00F427BF"/>
    <w:rsid w:val="00F43CC9"/>
    <w:rsid w:val="00F64D94"/>
    <w:rsid w:val="00F704F0"/>
    <w:rsid w:val="00F7188B"/>
    <w:rsid w:val="00F96625"/>
    <w:rsid w:val="00FA7549"/>
    <w:rsid w:val="00FB05CE"/>
    <w:rsid w:val="00FC2C1B"/>
    <w:rsid w:val="00FC4209"/>
    <w:rsid w:val="00FC701C"/>
    <w:rsid w:val="00FD3E23"/>
    <w:rsid w:val="00FE40F0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0A91A"/>
  <w15:docId w15:val="{CC846C41-360D-493D-B5F1-5481218B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3E9"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Nagwek1">
    <w:name w:val="heading 1"/>
    <w:basedOn w:val="tre"/>
    <w:next w:val="Normalny"/>
    <w:qFormat/>
    <w:pPr>
      <w:jc w:val="center"/>
      <w:outlineLvl w:val="0"/>
    </w:pPr>
    <w:rPr>
      <w:rFonts w:cs="Times New Roman"/>
      <w:b/>
      <w:sz w:val="24"/>
      <w:szCs w:val="24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</w:rPr>
  </w:style>
  <w:style w:type="character" w:customStyle="1" w:styleId="bodyChar">
    <w:name w:val="body Char"/>
    <w:basedOn w:val="Domylnaczcionkaakapitu"/>
    <w:link w:val="tre"/>
  </w:style>
  <w:style w:type="paragraph" w:customStyle="1" w:styleId="tre">
    <w:name w:val="treść"/>
    <w:basedOn w:val="Normalny"/>
    <w:link w:val="bodyChar"/>
    <w:pPr>
      <w:spacing w:before="0"/>
    </w:pPr>
    <w:rPr>
      <w:sz w:val="18"/>
      <w:szCs w:val="18"/>
      <w:lang w:val="pl-PL" w:eastAsia="pl-PL" w:bidi="pl-PL"/>
    </w:rPr>
  </w:style>
  <w:style w:type="character" w:customStyle="1" w:styleId="areacodefieldCharChar">
    <w:name w:val="area code field Char Char"/>
    <w:basedOn w:val="Domylnaczcionkaakapitu"/>
    <w:link w:val="polenumerukierunkowego"/>
  </w:style>
  <w:style w:type="paragraph" w:customStyle="1" w:styleId="polenumerukierunkowego">
    <w:name w:val="pole numeru kierunkowego"/>
    <w:basedOn w:val="Normalny"/>
    <w:link w:val="areacodefieldCharChar"/>
    <w:rPr>
      <w:color w:val="FFFFFF"/>
      <w:lang w:val="pl-PL" w:eastAsia="pl-PL" w:bidi="pl-PL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customStyle="1" w:styleId="areacodefield">
    <w:name w:val="area code field"/>
    <w:basedOn w:val="Normalny"/>
    <w:link w:val="polenumerukierunkowegoznak"/>
  </w:style>
  <w:style w:type="character" w:customStyle="1" w:styleId="polenumerukierunkowegoznak">
    <w:name w:val="pole numeru kierunkowego (znak)"/>
    <w:basedOn w:val="Domylnaczcionkaakapitu"/>
    <w:link w:val="areacodefield"/>
    <w:locked/>
    <w:rPr>
      <w:rFonts w:ascii="Century Gothic" w:hAnsi="Century Gothic" w:hint="default"/>
      <w:color w:val="FFFFFF"/>
      <w:sz w:val="16"/>
      <w:szCs w:val="24"/>
      <w:lang w:val="pl-PL" w:eastAsia="pl-PL" w:bidi="pl-PL"/>
    </w:rPr>
  </w:style>
  <w:style w:type="paragraph" w:customStyle="1" w:styleId="body">
    <w:name w:val="body"/>
    <w:basedOn w:val="Normalny"/>
    <w:link w:val="treznak"/>
  </w:style>
  <w:style w:type="character" w:customStyle="1" w:styleId="treznak">
    <w:name w:val="treść (znak)"/>
    <w:basedOn w:val="Domylnaczcionkaakapitu"/>
    <w:link w:val="body"/>
    <w:locked/>
    <w:rPr>
      <w:rFonts w:ascii="Century Gothic" w:hAnsi="Century Gothic" w:hint="default"/>
      <w:sz w:val="18"/>
      <w:lang w:val="pl-PL" w:eastAsia="pl-PL" w:bidi="pl-PL"/>
    </w:rPr>
  </w:style>
  <w:style w:type="table" w:customStyle="1" w:styleId="Standardowy1">
    <w:name w:val="Standardowy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a">
    <w:name w:val="Tabela — siatka"/>
    <w:basedOn w:val="Standardowy"/>
    <w:rPr>
      <w:rFonts w:ascii="Century Gothic" w:hAnsi="Century Gothic"/>
      <w:sz w:val="16"/>
      <w:szCs w:val="16"/>
    </w:rPr>
    <w:tblPr/>
  </w:style>
  <w:style w:type="paragraph" w:styleId="Akapitzlist">
    <w:name w:val="List Paragraph"/>
    <w:basedOn w:val="Normalny"/>
    <w:uiPriority w:val="34"/>
    <w:qFormat/>
    <w:rsid w:val="007F3236"/>
    <w:pPr>
      <w:ind w:left="720"/>
      <w:contextualSpacing/>
    </w:pPr>
  </w:style>
  <w:style w:type="character" w:styleId="Hipercze">
    <w:name w:val="Hyperlink"/>
    <w:basedOn w:val="Domylnaczcionkaakapitu"/>
    <w:rsid w:val="00CB0A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686B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57686B"/>
    <w:rPr>
      <w:rFonts w:ascii="Century Gothic" w:hAnsi="Century Gothic" w:cs="Century Gothic"/>
      <w:sz w:val="16"/>
      <w:szCs w:val="16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7686B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7686B"/>
    <w:rPr>
      <w:rFonts w:ascii="Century Gothic" w:hAnsi="Century Gothic" w:cs="Century Gothic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E1650"/>
    <w:rPr>
      <w:rFonts w:ascii="Century Gothic" w:hAnsi="Century Gothic"/>
      <w:b/>
      <w:sz w:val="18"/>
      <w:szCs w:val="18"/>
      <w:lang w:val="en-US" w:eastAsia="en-US"/>
    </w:rPr>
  </w:style>
  <w:style w:type="character" w:styleId="UyteHipercze">
    <w:name w:val="FollowedHyperlink"/>
    <w:basedOn w:val="Domylnaczcionkaakapitu"/>
    <w:semiHidden/>
    <w:unhideWhenUsed/>
    <w:rsid w:val="00663F2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C7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prpoloznerodzinne@w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k\AppData\Roaming\Microsoft\Szablony\Child's%20emergency%20contact%20and%20medical%20informat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FEF2-295F-4B8E-AA89-283CD6B0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14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Informacje medyczne o dziecku i dane osób powiadamianych w razie wypadku</vt:lpstr>
    </vt:vector>
  </TitlesOfParts>
  <Company>Microsoft Corporation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Kaczmarek</dc:creator>
  <cp:keywords/>
  <dc:description/>
  <cp:lastModifiedBy>Paweł Kaczmarek</cp:lastModifiedBy>
  <cp:revision>6</cp:revision>
  <cp:lastPrinted>2024-10-14T15:24:00Z</cp:lastPrinted>
  <dcterms:created xsi:type="dcterms:W3CDTF">2024-10-14T15:11:00Z</dcterms:created>
  <dcterms:modified xsi:type="dcterms:W3CDTF">2024-10-14T15:27:00Z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TC010184101045</vt:lpwstr>
  </property>
</Properties>
</file>